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662A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723E06" wp14:editId="11C231A4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29CD" w14:textId="77777777" w:rsidR="009334E0" w:rsidRPr="009334E0" w:rsidRDefault="009334E0" w:rsidP="009334E0"/>
    <w:p w14:paraId="60C7A7CA" w14:textId="77777777" w:rsidR="009334E0" w:rsidRDefault="009334E0" w:rsidP="009334E0"/>
    <w:p w14:paraId="04BCB038" w14:textId="77777777" w:rsidR="009334E0" w:rsidRPr="00BF65CB" w:rsidRDefault="009334E0" w:rsidP="00A23965">
      <w:pPr>
        <w:rPr>
          <w:rFonts w:ascii="Sora" w:hAnsi="Sora" w:cs="Sora"/>
        </w:rPr>
      </w:pPr>
    </w:p>
    <w:p w14:paraId="55C11502" w14:textId="5882DAA6" w:rsidR="009334E0" w:rsidRDefault="00A23965" w:rsidP="009334E0">
      <w:pPr>
        <w:rPr>
          <w:rFonts w:ascii="Sora" w:hAnsi="Sora" w:cs="Sora"/>
        </w:rPr>
      </w:pPr>
      <w:r>
        <w:rPr>
          <w:rFonts w:ascii="Sora" w:hAnsi="Sora" w:cs="Sora"/>
          <w:b/>
          <w:bCs/>
          <w:color w:val="2525EE"/>
        </w:rPr>
        <w:t>Candidature au Fonds d’amorçage pour projets de recherche de la Fondation</w:t>
      </w:r>
    </w:p>
    <w:p w14:paraId="516B351A" w14:textId="77777777" w:rsidR="00A23965" w:rsidRDefault="00A23965" w:rsidP="009334E0">
      <w:pPr>
        <w:rPr>
          <w:rFonts w:ascii="Sora" w:hAnsi="Sora" w:cs="Sora"/>
        </w:rPr>
      </w:pPr>
    </w:p>
    <w:p w14:paraId="6B4FBE32" w14:textId="6865FA62" w:rsidR="00BF65CB" w:rsidRPr="00A23965" w:rsidRDefault="00A23965" w:rsidP="00A23965">
      <w:pPr>
        <w:ind w:left="5812"/>
        <w:rPr>
          <w:rFonts w:ascii="Barlow" w:hAnsi="Barlow" w:cs="Sora"/>
        </w:rPr>
      </w:pPr>
      <w:r w:rsidRPr="00A23965">
        <w:rPr>
          <w:rFonts w:ascii="Barlow" w:hAnsi="Barlow" w:cs="Sora"/>
        </w:rPr>
        <w:t>Saint</w:t>
      </w:r>
      <w:r>
        <w:rPr>
          <w:rFonts w:ascii="Barlow" w:hAnsi="Barlow" w:cs="Sora"/>
        </w:rPr>
        <w:t>-Étienne, le __/__/__</w:t>
      </w:r>
    </w:p>
    <w:p w14:paraId="559E671D" w14:textId="77777777" w:rsidR="00A23965" w:rsidRDefault="00A23965" w:rsidP="009334E0">
      <w:pPr>
        <w:rPr>
          <w:rFonts w:ascii="Barlow" w:hAnsi="Barlow" w:cs="Sora"/>
        </w:rPr>
      </w:pPr>
    </w:p>
    <w:p w14:paraId="13BFD6A0" w14:textId="77777777" w:rsidR="00A23965" w:rsidRPr="00A23965" w:rsidRDefault="00A23965" w:rsidP="00A23965">
      <w:pPr>
        <w:rPr>
          <w:rFonts w:ascii="Barlow" w:hAnsi="Barlow" w:cs="Sora"/>
        </w:rPr>
      </w:pPr>
    </w:p>
    <w:p w14:paraId="419976EA" w14:textId="77777777" w:rsidR="00A23965" w:rsidRPr="00A23965" w:rsidRDefault="00A23965" w:rsidP="00A23965">
      <w:pPr>
        <w:rPr>
          <w:rFonts w:ascii="Barlow" w:hAnsi="Barlow" w:cs="Sora"/>
        </w:rPr>
      </w:pPr>
    </w:p>
    <w:p w14:paraId="3773D117" w14:textId="77777777" w:rsidR="00A23965" w:rsidRPr="00A23965" w:rsidRDefault="00A23965" w:rsidP="00A23965">
      <w:pPr>
        <w:rPr>
          <w:rFonts w:ascii="Barlow" w:hAnsi="Barlow" w:cs="Sora"/>
        </w:rPr>
      </w:pPr>
    </w:p>
    <w:p w14:paraId="542DF43A" w14:textId="77777777" w:rsidR="00A23965" w:rsidRPr="00A23965" w:rsidRDefault="00A23965" w:rsidP="00A23965">
      <w:pPr>
        <w:rPr>
          <w:rFonts w:ascii="Barlow" w:hAnsi="Barlow" w:cs="Sora"/>
        </w:rPr>
      </w:pPr>
    </w:p>
    <w:p w14:paraId="01FF2639" w14:textId="77777777" w:rsidR="00A23965" w:rsidRPr="00A23965" w:rsidRDefault="00A23965" w:rsidP="00A23965">
      <w:pPr>
        <w:rPr>
          <w:rFonts w:ascii="Barlow" w:hAnsi="Barlow" w:cs="Sora"/>
        </w:rPr>
      </w:pPr>
    </w:p>
    <w:p w14:paraId="346A0152" w14:textId="77777777" w:rsidR="00A23965" w:rsidRPr="00A23965" w:rsidRDefault="00A23965" w:rsidP="00A23965">
      <w:pPr>
        <w:rPr>
          <w:rFonts w:ascii="Barlow" w:hAnsi="Barlow" w:cs="Sora"/>
        </w:rPr>
      </w:pPr>
    </w:p>
    <w:p w14:paraId="61C16B80" w14:textId="77777777" w:rsidR="00A23965" w:rsidRPr="00A23965" w:rsidRDefault="00A23965" w:rsidP="00A23965">
      <w:pPr>
        <w:rPr>
          <w:rFonts w:ascii="Barlow" w:hAnsi="Barlow" w:cs="Sora"/>
        </w:rPr>
      </w:pPr>
    </w:p>
    <w:p w14:paraId="5445EDA2" w14:textId="77777777" w:rsidR="00A23965" w:rsidRPr="00A23965" w:rsidRDefault="00A23965" w:rsidP="00A23965">
      <w:pPr>
        <w:rPr>
          <w:rFonts w:ascii="Barlow" w:hAnsi="Barlow" w:cs="Sora"/>
        </w:rPr>
      </w:pPr>
    </w:p>
    <w:p w14:paraId="19BA3B6B" w14:textId="77777777" w:rsidR="00A23965" w:rsidRPr="00A23965" w:rsidRDefault="00A23965" w:rsidP="00A23965">
      <w:pPr>
        <w:rPr>
          <w:rFonts w:ascii="Barlow" w:hAnsi="Barlow" w:cs="Sora"/>
        </w:rPr>
      </w:pPr>
    </w:p>
    <w:p w14:paraId="18862A00" w14:textId="77777777" w:rsidR="00A23965" w:rsidRPr="00A23965" w:rsidRDefault="00A23965" w:rsidP="00A23965">
      <w:pPr>
        <w:rPr>
          <w:rFonts w:ascii="Barlow" w:hAnsi="Barlow" w:cs="Sora"/>
        </w:rPr>
      </w:pPr>
    </w:p>
    <w:p w14:paraId="6E060954" w14:textId="027484DE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  <w:b/>
        </w:rPr>
        <w:t>[NOM Prénom directeur Labo]</w:t>
      </w:r>
      <w:r w:rsidRPr="00A23965">
        <w:rPr>
          <w:rFonts w:ascii="Barlow" w:hAnsi="Barlow" w:cs="Sora"/>
        </w:rPr>
        <w:t xml:space="preserve">, </w:t>
      </w:r>
      <w:r w:rsidRPr="00A23965">
        <w:rPr>
          <w:rFonts w:ascii="Barlow" w:hAnsi="Barlow" w:cs="Sora"/>
          <w:b/>
        </w:rPr>
        <w:t>[TITRE directeur labo]</w:t>
      </w:r>
      <w:r w:rsidRPr="00A23965">
        <w:rPr>
          <w:rFonts w:ascii="Barlow" w:hAnsi="Barlow" w:cs="Sora"/>
        </w:rPr>
        <w:t xml:space="preserve">, déclare avoir eu connaissance du dossier de candidature de </w:t>
      </w:r>
      <w:r w:rsidRPr="00A23965">
        <w:rPr>
          <w:rFonts w:ascii="Barlow" w:hAnsi="Barlow" w:cs="Sora"/>
          <w:b/>
        </w:rPr>
        <w:t>Mme/M. [NOM, Prénom candidat], [TITRE candidat]</w:t>
      </w:r>
      <w:r w:rsidRPr="00A23965">
        <w:rPr>
          <w:rFonts w:ascii="Barlow" w:hAnsi="Barlow" w:cs="Sora"/>
        </w:rPr>
        <w:t xml:space="preserve">, au titre de l’appel à projets du fonds d’amorçage de la Fondation de l’université Jean Monnet et émet un avis </w:t>
      </w:r>
      <w:r w:rsidRPr="00A23965">
        <w:rPr>
          <w:rFonts w:ascii="Barlow" w:hAnsi="Barlow" w:cs="Sora"/>
          <w:b/>
        </w:rPr>
        <w:t>[FAVORABLE/DEFAVORALE]</w:t>
      </w:r>
      <w:r w:rsidRPr="00A23965">
        <w:rPr>
          <w:rFonts w:ascii="Barlow" w:hAnsi="Barlow" w:cs="Sora"/>
        </w:rPr>
        <w:t xml:space="preserve"> au dépôt de cette candidature.</w:t>
      </w:r>
    </w:p>
    <w:p w14:paraId="78A0D8B8" w14:textId="77777777" w:rsidR="00A23965" w:rsidRPr="00A23965" w:rsidRDefault="00A23965" w:rsidP="00A23965">
      <w:pPr>
        <w:rPr>
          <w:rFonts w:ascii="Barlow" w:hAnsi="Barlow" w:cs="Sora"/>
        </w:rPr>
      </w:pPr>
    </w:p>
    <w:p w14:paraId="4DA6F8C3" w14:textId="77777777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</w:rPr>
        <w:t>Pour faire valoir ce que de droit.</w:t>
      </w:r>
    </w:p>
    <w:p w14:paraId="19A23CAA" w14:textId="77777777" w:rsidR="00A23965" w:rsidRPr="00A23965" w:rsidRDefault="00A23965" w:rsidP="00A23965">
      <w:pPr>
        <w:rPr>
          <w:rFonts w:ascii="Barlow" w:hAnsi="Barlow" w:cs="Sora"/>
        </w:rPr>
      </w:pPr>
    </w:p>
    <w:p w14:paraId="7FFE07D7" w14:textId="77777777" w:rsidR="00A23965" w:rsidRPr="00A23965" w:rsidRDefault="00A23965" w:rsidP="00A23965">
      <w:pPr>
        <w:rPr>
          <w:rFonts w:ascii="Barlow" w:hAnsi="Barlow" w:cs="Sora"/>
          <w:b/>
        </w:rPr>
      </w:pPr>
      <w:r w:rsidRPr="00A23965">
        <w:rPr>
          <w:rFonts w:ascii="Barlow" w:hAnsi="Barlow" w:cs="Sora"/>
          <w:b/>
        </w:rPr>
        <w:t>[SIGNATURE]</w:t>
      </w:r>
    </w:p>
    <w:p w14:paraId="4F7FCB40" w14:textId="77777777" w:rsidR="00A23965" w:rsidRPr="00A23965" w:rsidRDefault="00A23965" w:rsidP="00A23965">
      <w:pPr>
        <w:rPr>
          <w:rFonts w:ascii="Barlow" w:hAnsi="Barlow" w:cs="Sora"/>
        </w:rPr>
      </w:pPr>
    </w:p>
    <w:p w14:paraId="74A531BC" w14:textId="77777777" w:rsidR="00A23965" w:rsidRPr="00A23965" w:rsidRDefault="00A23965" w:rsidP="00A23965">
      <w:pPr>
        <w:rPr>
          <w:rFonts w:ascii="Barlow" w:hAnsi="Barlow" w:cs="Sora"/>
        </w:rPr>
      </w:pPr>
    </w:p>
    <w:p w14:paraId="10200BD2" w14:textId="661B8A57" w:rsidR="00846CB7" w:rsidRPr="00846CB7" w:rsidRDefault="00846CB7" w:rsidP="00A23965">
      <w:pPr>
        <w:rPr>
          <w:rFonts w:ascii="Barlow" w:hAnsi="Barlow" w:cs="Sora"/>
        </w:rPr>
      </w:pPr>
    </w:p>
    <w:sectPr w:rsidR="00846CB7" w:rsidRPr="00846C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22F3" w14:textId="77777777" w:rsidR="0019225B" w:rsidRDefault="0019225B" w:rsidP="00296C0F">
      <w:r>
        <w:separator/>
      </w:r>
    </w:p>
  </w:endnote>
  <w:endnote w:type="continuationSeparator" w:id="0">
    <w:p w14:paraId="3E554BB9" w14:textId="77777777" w:rsidR="0019225B" w:rsidRDefault="0019225B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038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B9E119" wp14:editId="0BFD3601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8781" wp14:editId="7E1409BF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A7A58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10746A7F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5D264C86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215287F9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76372662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D878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5A3A7A58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10746A7F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5D264C86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215287F9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76372662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6D2D4" wp14:editId="2393052E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396F2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6969" w14:textId="77777777" w:rsidR="0019225B" w:rsidRDefault="0019225B" w:rsidP="00296C0F">
      <w:r>
        <w:separator/>
      </w:r>
    </w:p>
  </w:footnote>
  <w:footnote w:type="continuationSeparator" w:id="0">
    <w:p w14:paraId="0BD2FCBF" w14:textId="77777777" w:rsidR="0019225B" w:rsidRDefault="0019225B" w:rsidP="0029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5"/>
    <w:rsid w:val="0019225B"/>
    <w:rsid w:val="002275D6"/>
    <w:rsid w:val="00296C0F"/>
    <w:rsid w:val="003C31D6"/>
    <w:rsid w:val="00411B27"/>
    <w:rsid w:val="00510C8C"/>
    <w:rsid w:val="00580E1E"/>
    <w:rsid w:val="00846CB7"/>
    <w:rsid w:val="009334E0"/>
    <w:rsid w:val="00A23965"/>
    <w:rsid w:val="00AF6ABF"/>
    <w:rsid w:val="00BC447B"/>
    <w:rsid w:val="00B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535"/>
  <w15:chartTrackingRefBased/>
  <w15:docId w15:val="{C79C6C0D-B7BB-F144-B96A-03470DC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5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2</cp:revision>
  <dcterms:created xsi:type="dcterms:W3CDTF">2024-07-04T08:09:00Z</dcterms:created>
  <dcterms:modified xsi:type="dcterms:W3CDTF">2024-07-05T06:11:00Z</dcterms:modified>
</cp:coreProperties>
</file>